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EB" w:rsidRPr="0013460A" w:rsidRDefault="00B951EB" w:rsidP="00B951EB">
      <w:pPr>
        <w:pStyle w:val="4titel"/>
      </w:pPr>
      <w:r>
        <w:t>Verrassende resultaten</w:t>
      </w:r>
    </w:p>
    <w:p w:rsidR="00B951EB" w:rsidRDefault="00B951EB" w:rsidP="00B951EB">
      <w:pPr>
        <w:pStyle w:val="1nummering"/>
        <w:numPr>
          <w:ilvl w:val="0"/>
          <w:numId w:val="9"/>
        </w:numPr>
      </w:pPr>
      <w:r>
        <w:t>Controleer de gegeven berekeningen en voeg twee regels toe.</w:t>
      </w:r>
    </w:p>
    <w:p w:rsidR="00B951EB" w:rsidRPr="00F06BE7" w:rsidRDefault="00B951EB" w:rsidP="00B951EB">
      <w:pPr>
        <w:tabs>
          <w:tab w:val="num" w:pos="737"/>
        </w:tabs>
        <w:ind w:left="1446" w:hanging="369"/>
        <w:contextualSpacing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1∙2-0∙3=2</m:t>
          </m:r>
        </m:oMath>
      </m:oMathPara>
    </w:p>
    <w:p w:rsidR="00B951EB" w:rsidRPr="00F06BE7" w:rsidRDefault="00B951EB" w:rsidP="00B951EB">
      <w:pPr>
        <w:tabs>
          <w:tab w:val="num" w:pos="737"/>
        </w:tabs>
        <w:ind w:left="1446" w:hanging="369"/>
        <w:contextualSpacing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2∙3-1∙4=2</m:t>
          </m:r>
        </m:oMath>
      </m:oMathPara>
    </w:p>
    <w:p w:rsidR="00B951EB" w:rsidRPr="00F06BE7" w:rsidRDefault="00B951EB" w:rsidP="00B951EB">
      <w:pPr>
        <w:tabs>
          <w:tab w:val="num" w:pos="737"/>
        </w:tabs>
        <w:ind w:left="1446" w:hanging="369"/>
        <w:contextualSpacing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3∙4-2∙5=2</m:t>
          </m:r>
        </m:oMath>
      </m:oMathPara>
    </w:p>
    <w:p w:rsidR="00B951EB" w:rsidRPr="00F06BE7" w:rsidRDefault="00B951EB" w:rsidP="00B951EB">
      <w:pPr>
        <w:tabs>
          <w:tab w:val="num" w:pos="737"/>
        </w:tabs>
        <w:ind w:left="1446" w:hanging="369"/>
        <w:contextualSpacing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4∙5-3∙6=2</m:t>
          </m:r>
        </m:oMath>
      </m:oMathPara>
    </w:p>
    <w:p w:rsidR="00B951EB" w:rsidRPr="00F06BE7" w:rsidRDefault="00B951EB" w:rsidP="00B951EB">
      <w:pPr>
        <w:tabs>
          <w:tab w:val="num" w:pos="737"/>
        </w:tabs>
        <w:spacing w:after="120"/>
        <w:ind w:left="1446" w:hanging="369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5∙6-4∙7=2</m:t>
          </m:r>
        </m:oMath>
      </m:oMathPara>
    </w:p>
    <w:p w:rsidR="00B951EB" w:rsidRDefault="00B951EB" w:rsidP="00B951EB">
      <w:pPr>
        <w:pStyle w:val="1nummering"/>
      </w:pPr>
      <w:r>
        <w:t>Geef een soortgelijke berekening die veel verder in de rij zou staan als je deze zou verder</w:t>
      </w:r>
      <w:r>
        <w:softHyphen/>
        <w:t>zetten.</w:t>
      </w:r>
    </w:p>
    <w:p w:rsidR="00B951EB" w:rsidRDefault="00B951EB" w:rsidP="00B951EB">
      <w:pPr>
        <w:pStyle w:val="1nummering"/>
      </w:pPr>
      <w:r>
        <w:t>Waarom kom je telkens 2 uit? Geef een verklaring.</w:t>
      </w:r>
    </w:p>
    <w:p w:rsidR="00B951EB" w:rsidRDefault="00B951EB" w:rsidP="00B951EB">
      <w:pPr>
        <w:pStyle w:val="1nummering"/>
      </w:pPr>
      <w:r>
        <w:t>Bereken achtereenvolgens:</w:t>
      </w:r>
    </w:p>
    <w:p w:rsidR="00B951EB" w:rsidRPr="00454A4F" w:rsidRDefault="00B951EB" w:rsidP="00B951EB">
      <w:pPr>
        <w:tabs>
          <w:tab w:val="num" w:pos="737"/>
        </w:tabs>
        <w:ind w:left="1446" w:hanging="369"/>
        <w:contextualSpacing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-10∙20</m:t>
          </m:r>
        </m:oMath>
      </m:oMathPara>
    </w:p>
    <w:p w:rsidR="00B951EB" w:rsidRPr="00454A4F" w:rsidRDefault="00B951EB" w:rsidP="00B951EB">
      <w:pPr>
        <w:tabs>
          <w:tab w:val="num" w:pos="737"/>
        </w:tabs>
        <w:ind w:left="1446" w:hanging="369"/>
        <w:contextualSpacing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-20∙30</m:t>
          </m:r>
        </m:oMath>
      </m:oMathPara>
    </w:p>
    <w:p w:rsidR="00B951EB" w:rsidRPr="00454A4F" w:rsidRDefault="00B951EB" w:rsidP="00B951EB">
      <w:pPr>
        <w:tabs>
          <w:tab w:val="num" w:pos="737"/>
        </w:tabs>
        <w:spacing w:after="120"/>
        <w:ind w:left="1446" w:hanging="369"/>
        <w:contextualSpacing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35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-30∙40</m:t>
          </m:r>
        </m:oMath>
      </m:oMathPara>
    </w:p>
    <w:p w:rsidR="00B951EB" w:rsidRDefault="00B951EB" w:rsidP="00B951EB">
      <w:pPr>
        <w:pStyle w:val="1nummering"/>
      </w:pPr>
      <w:r>
        <w:t>Wat merk je op? Geef hiervoor een verklaring.</w:t>
      </w:r>
    </w:p>
    <w:p w:rsidR="00B951EB" w:rsidRDefault="00B951EB" w:rsidP="00B951EB">
      <w:pPr>
        <w:pStyle w:val="1nummering"/>
      </w:pPr>
      <w:r>
        <w:t>Bedenk zelf nog zo’n verrassend resultaat.</w:t>
      </w:r>
    </w:p>
    <w:p w:rsidR="00B951EB" w:rsidRDefault="00B951EB" w:rsidP="00B951EB">
      <w:pPr>
        <w:pStyle w:val="0basis"/>
      </w:pPr>
    </w:p>
    <w:p w:rsidR="00B951EB" w:rsidRDefault="00B951EB" w:rsidP="00B951EB">
      <w:pPr>
        <w:pStyle w:val="0basis"/>
      </w:pPr>
    </w:p>
    <w:p w:rsidR="00B951EB" w:rsidRDefault="00B951EB" w:rsidP="00B951EB">
      <w:pPr>
        <w:pStyle w:val="0basis"/>
      </w:pPr>
    </w:p>
    <w:p w:rsidR="00B951EB" w:rsidRDefault="00B951EB" w:rsidP="00B951EB">
      <w:pPr>
        <w:pStyle w:val="0basis"/>
      </w:pPr>
    </w:p>
    <w:p w:rsidR="00B951EB" w:rsidRDefault="00B951EB" w:rsidP="00B951EB">
      <w:pPr>
        <w:pStyle w:val="0basis"/>
      </w:pPr>
    </w:p>
    <w:p w:rsidR="008B78B5" w:rsidRDefault="00821E46" w:rsidP="00387B09">
      <w:pPr>
        <w:pStyle w:val="4titel"/>
      </w:pPr>
      <w:r>
        <w:t>Oplossingen van een vergelijking zien</w:t>
      </w:r>
    </w:p>
    <w:p w:rsidR="00821E46" w:rsidRDefault="00821E46" w:rsidP="00B951EB">
      <w:pPr>
        <w:pStyle w:val="1nummering"/>
        <w:numPr>
          <w:ilvl w:val="0"/>
          <w:numId w:val="10"/>
        </w:numPr>
      </w:pPr>
      <w:bookmarkStart w:id="0" w:name="_GoBack"/>
      <w:bookmarkEnd w:id="0"/>
      <w:r w:rsidRPr="00446345">
        <w:t>Los</w:t>
      </w:r>
      <w:r>
        <w:t xml:space="preserve"> op: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  <w:r w:rsidRPr="00B951EB">
        <w:rPr>
          <w:rFonts w:eastAsiaTheme="minorEastAsia"/>
        </w:rPr>
        <w:t>.</w:t>
      </w:r>
    </w:p>
    <w:p w:rsidR="00821E46" w:rsidRDefault="00821E46" w:rsidP="00821E46">
      <w:pPr>
        <w:pStyle w:val="1nummering"/>
      </w:pPr>
      <w:r>
        <w:t xml:space="preserve">Je </w:t>
      </w:r>
      <w:r w:rsidRPr="00901857">
        <w:t>vond</w:t>
      </w:r>
      <w:r>
        <w:t xml:space="preserve"> één oplossing. Verklaar dit vanuit de grafische inter</w:t>
      </w:r>
      <w:r>
        <w:softHyphen/>
        <w:t>pretatie.</w:t>
      </w:r>
    </w:p>
    <w:p w:rsidR="00821E46" w:rsidRDefault="00821E46" w:rsidP="00821E46">
      <w:pPr>
        <w:pStyle w:val="1nummering"/>
      </w:pPr>
      <w:r>
        <w:t>Wat gebeurt er grafisch als je de constante term in het rechterlid (+ 4) wijzigt?</w:t>
      </w:r>
    </w:p>
    <w:p w:rsidR="00821E46" w:rsidRDefault="00821E46" w:rsidP="00821E46">
      <w:pPr>
        <w:pStyle w:val="1nummering"/>
      </w:pPr>
      <w:r>
        <w:t>Wat gebeurt er grafisch als je de richtingscoëfficiënt in het rechterlid wijzigt?</w:t>
      </w:r>
    </w:p>
    <w:p w:rsidR="00821E46" w:rsidRPr="00274CB4" w:rsidRDefault="00821E46" w:rsidP="00821E46">
      <w:pPr>
        <w:pStyle w:val="1nummering"/>
      </w:pPr>
      <w:r>
        <w:t xml:space="preserve">Los op: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+4=2</m:t>
        </m:r>
      </m:oMath>
      <w:r>
        <w:t>.</w:t>
      </w:r>
    </w:p>
    <w:p w:rsidR="00821E46" w:rsidRDefault="00821E46" w:rsidP="00821E46">
      <w:pPr>
        <w:pStyle w:val="1nummering"/>
      </w:pPr>
      <w:r>
        <w:t>Verklaar ook nu het aantal gevonden oplossingen vanuit de grafische interpretatie.</w:t>
      </w:r>
    </w:p>
    <w:p w:rsidR="00821E46" w:rsidRDefault="00821E46" w:rsidP="00821E46">
      <w:pPr>
        <w:pStyle w:val="1nummering"/>
      </w:pPr>
      <w:r>
        <w:t>Wat gebeurt er als de term ‘+ 4’ in het linkerlid groter wordt? Geef een concrete interpretatie.</w:t>
      </w:r>
    </w:p>
    <w:p w:rsidR="00821E46" w:rsidRDefault="00821E46" w:rsidP="00821E46">
      <w:pPr>
        <w:pStyle w:val="1nummering"/>
      </w:pPr>
      <w:r>
        <w:t xml:space="preserve">Vermeld voor welke waarden van </w:t>
      </w:r>
      <w:r w:rsidRPr="004E74F2">
        <w:rPr>
          <w:i/>
        </w:rPr>
        <w:t>c</w:t>
      </w:r>
      <w:r>
        <w:t xml:space="preserve"> </w:t>
      </w:r>
      <w:r w:rsidRPr="004E74F2">
        <w:t>de</w:t>
      </w:r>
      <w:r>
        <w:t xml:space="preserve"> vergelijking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+c=2</m:t>
        </m:r>
      </m:oMath>
      <w:r>
        <w:t xml:space="preserve"> niet meer vals is. Geef opnieuw een concrete interpretatie.</w:t>
      </w:r>
    </w:p>
    <w:p w:rsidR="00821E46" w:rsidRDefault="00821E46" w:rsidP="00821E46">
      <w:pPr>
        <w:pStyle w:val="0basis"/>
      </w:pPr>
      <w:r>
        <w:t xml:space="preserve">Als je de vergelijking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+4x+5=2x+5</m:t>
        </m:r>
      </m:oMath>
      <w:r>
        <w:t xml:space="preserve"> oplost, vind je twee oplossingen. De stijgende rechte in het rechterlid snijdt de dalparabool in het linkerlid in twee punten.</w:t>
      </w:r>
    </w:p>
    <w:p w:rsidR="00821E46" w:rsidRDefault="00821E46" w:rsidP="00821E46">
      <w:pPr>
        <w:pStyle w:val="1nummering"/>
      </w:pPr>
      <w:r>
        <w:t>Verplaats de rechte nu evenwijdig totdat ze raakt aan de parabool. Hoe vertaal je dit algebraïsch?</w:t>
      </w:r>
    </w:p>
    <w:p w:rsidR="00821E46" w:rsidRDefault="00821E46" w:rsidP="00821E46">
      <w:pPr>
        <w:pStyle w:val="1nummering"/>
      </w:pPr>
      <w:r>
        <w:t>Verplaats de rechte evenwijdig totdat ze de parabool helemaal niet meer snijdt of raakt. Hoe vertaal je dit algebraïsch?</w:t>
      </w:r>
    </w:p>
    <w:sectPr w:rsidR="00821E46" w:rsidSect="005271FF">
      <w:headerReference w:type="even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134" w:right="1134" w:bottom="1134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4E" w:rsidRDefault="005A204E">
      <w:r>
        <w:separator/>
      </w:r>
    </w:p>
  </w:endnote>
  <w:endnote w:type="continuationSeparator" w:id="0">
    <w:p w:rsidR="005A204E" w:rsidRDefault="005A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FE6" w:rsidRDefault="009552D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FEDAE4" wp14:editId="67205370">
              <wp:simplePos x="0" y="0"/>
              <wp:positionH relativeFrom="column">
                <wp:posOffset>293370</wp:posOffset>
              </wp:positionH>
              <wp:positionV relativeFrom="paragraph">
                <wp:posOffset>106045</wp:posOffset>
              </wp:positionV>
              <wp:extent cx="51181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88BF60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8.35pt" to="426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w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ls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" o:allowincell="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F25FE6">
    <w:pPr>
      <w:pStyle w:val="Footer"/>
      <w:framePr w:wrap="around" w:vAnchor="text" w:hAnchor="margin" w:xAlign="center" w:y="1"/>
      <w:rPr>
        <w:rStyle w:val="PageNumber"/>
      </w:rPr>
    </w:pPr>
  </w:p>
  <w:p w:rsidR="00F25FE6" w:rsidRDefault="00F25FE6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9552D8">
    <w:pPr>
      <w:pStyle w:val="Footer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F25FE6">
      <w:rPr>
        <w:noProof/>
      </w:rPr>
      <w:t>2</w:t>
    </w:r>
    <w:r>
      <w:rPr>
        <w:noProof/>
      </w:rPr>
      <w:fldChar w:fldCharType="end"/>
    </w:r>
  </w:p>
  <w:p w:rsidR="00F25FE6" w:rsidRDefault="009552D8">
    <w:pPr>
      <w:pStyle w:val="Footer"/>
      <w:ind w:right="360"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E2DDE21" wp14:editId="20AF8E27">
              <wp:simplePos x="0" y="0"/>
              <wp:positionH relativeFrom="column">
                <wp:posOffset>217170</wp:posOffset>
              </wp:positionH>
              <wp:positionV relativeFrom="paragraph">
                <wp:posOffset>116840</wp:posOffset>
              </wp:positionV>
              <wp:extent cx="52070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7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BFBB4E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9.2pt" to="427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9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4n6VO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4E" w:rsidRDefault="005A204E">
      <w:r>
        <w:separator/>
      </w:r>
    </w:p>
  </w:footnote>
  <w:footnote w:type="continuationSeparator" w:id="0">
    <w:p w:rsidR="005A204E" w:rsidRDefault="005A2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E6" w:rsidRDefault="009552D8">
    <w:pPr>
      <w:rPr>
        <w:rFonts w:ascii="Arial" w:hAnsi="Arial"/>
        <w:b/>
      </w:rPr>
    </w:pPr>
    <w:r>
      <w:rPr>
        <w:rFonts w:ascii="Arial" w:hAnsi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7ED67D5" wp14:editId="19B536AA">
              <wp:simplePos x="0" y="0"/>
              <wp:positionH relativeFrom="column">
                <wp:posOffset>1988820</wp:posOffset>
              </wp:positionH>
              <wp:positionV relativeFrom="paragraph">
                <wp:posOffset>102870</wp:posOffset>
              </wp:positionV>
              <wp:extent cx="34480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48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D2331C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8.1pt" to="428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o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PF+kM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" o:allowincell="f"/>
          </w:pict>
        </mc:Fallback>
      </mc:AlternateContent>
    </w:r>
    <w:r w:rsidR="00F25FE6">
      <w:rPr>
        <w:rFonts w:ascii="Arial" w:hAnsi="Arial"/>
        <w:b/>
      </w:rPr>
      <w:t>Uitwiskeling 16/4 (oktober 2000)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66B"/>
    <w:multiLevelType w:val="singleLevel"/>
    <w:tmpl w:val="8AA459C8"/>
    <w:lvl w:ilvl="0">
      <w:start w:val="1"/>
      <w:numFmt w:val="lowerLetter"/>
      <w:pStyle w:val="6deelparagraaftite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sz w:val="28"/>
      </w:rPr>
    </w:lvl>
  </w:abstractNum>
  <w:abstractNum w:abstractNumId="1">
    <w:nsid w:val="1F1D4E16"/>
    <w:multiLevelType w:val="singleLevel"/>
    <w:tmpl w:val="C31814AC"/>
    <w:lvl w:ilvl="0">
      <w:start w:val="1"/>
      <w:numFmt w:val="decimal"/>
      <w:pStyle w:val="5paragraaftite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>
    <w:nsid w:val="220E294B"/>
    <w:multiLevelType w:val="singleLevel"/>
    <w:tmpl w:val="7EA4F592"/>
    <w:lvl w:ilvl="0">
      <w:start w:val="1"/>
      <w:numFmt w:val="bullet"/>
      <w:pStyle w:val="2opsomm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6C55D0A"/>
    <w:multiLevelType w:val="singleLevel"/>
    <w:tmpl w:val="5FDA8F56"/>
    <w:lvl w:ilvl="0">
      <w:start w:val="1"/>
      <w:numFmt w:val="bullet"/>
      <w:pStyle w:val="opsomming1keeringesprongen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4E931F98"/>
    <w:multiLevelType w:val="multilevel"/>
    <w:tmpl w:val="0DE6B22E"/>
    <w:lvl w:ilvl="0">
      <w:start w:val="1"/>
      <w:numFmt w:val="decimal"/>
      <w:pStyle w:val="werktekstnummering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26"/>
        </w:tabs>
        <w:ind w:left="1474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43" w:hanging="369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9724599"/>
    <w:multiLevelType w:val="hybridMultilevel"/>
    <w:tmpl w:val="D038A828"/>
    <w:lvl w:ilvl="0" w:tplc="7C0AEF9C">
      <w:start w:val="1"/>
      <w:numFmt w:val="decimal"/>
      <w:pStyle w:val="Werktekstnummering0"/>
      <w:lvlText w:val="%1."/>
      <w:lvlJc w:val="left"/>
      <w:pPr>
        <w:ind w:left="142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4E18F9"/>
    <w:multiLevelType w:val="singleLevel"/>
    <w:tmpl w:val="037C2F58"/>
    <w:lvl w:ilvl="0">
      <w:start w:val="1"/>
      <w:numFmt w:val="bullet"/>
      <w:pStyle w:val="werktekstopsomming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740239EC"/>
    <w:multiLevelType w:val="multilevel"/>
    <w:tmpl w:val="66228BF8"/>
    <w:lvl w:ilvl="0">
      <w:start w:val="1"/>
      <w:numFmt w:val="decimal"/>
      <w:pStyle w:val="1nummering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57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74"/>
        </w:tabs>
        <w:ind w:left="1474" w:hanging="368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BE"/>
    <w:rsid w:val="00026BCD"/>
    <w:rsid w:val="00040C6F"/>
    <w:rsid w:val="000608BD"/>
    <w:rsid w:val="000A5D9C"/>
    <w:rsid w:val="000C23B1"/>
    <w:rsid w:val="000E23D4"/>
    <w:rsid w:val="001A4298"/>
    <w:rsid w:val="001C27BF"/>
    <w:rsid w:val="001D44CB"/>
    <w:rsid w:val="001D50CA"/>
    <w:rsid w:val="002330BD"/>
    <w:rsid w:val="00305B4B"/>
    <w:rsid w:val="00335DA9"/>
    <w:rsid w:val="0038160F"/>
    <w:rsid w:val="00387B09"/>
    <w:rsid w:val="003D58BF"/>
    <w:rsid w:val="00403140"/>
    <w:rsid w:val="00417B41"/>
    <w:rsid w:val="00454DE3"/>
    <w:rsid w:val="004B7173"/>
    <w:rsid w:val="00504A4C"/>
    <w:rsid w:val="00514A96"/>
    <w:rsid w:val="005271FF"/>
    <w:rsid w:val="00540C1F"/>
    <w:rsid w:val="0056278B"/>
    <w:rsid w:val="00586E56"/>
    <w:rsid w:val="005A204E"/>
    <w:rsid w:val="005A4E8D"/>
    <w:rsid w:val="005A746A"/>
    <w:rsid w:val="005E2CBE"/>
    <w:rsid w:val="006100D5"/>
    <w:rsid w:val="006234A1"/>
    <w:rsid w:val="0063454F"/>
    <w:rsid w:val="00640BFD"/>
    <w:rsid w:val="006946BE"/>
    <w:rsid w:val="006A2D91"/>
    <w:rsid w:val="006C2BF6"/>
    <w:rsid w:val="006D59A4"/>
    <w:rsid w:val="006E12F3"/>
    <w:rsid w:val="006E4B18"/>
    <w:rsid w:val="006F16AD"/>
    <w:rsid w:val="007072E2"/>
    <w:rsid w:val="00722BE7"/>
    <w:rsid w:val="00787564"/>
    <w:rsid w:val="0080062A"/>
    <w:rsid w:val="00810227"/>
    <w:rsid w:val="00821E46"/>
    <w:rsid w:val="00827A00"/>
    <w:rsid w:val="008621EF"/>
    <w:rsid w:val="00874F62"/>
    <w:rsid w:val="008B78B5"/>
    <w:rsid w:val="008D1434"/>
    <w:rsid w:val="008D1B55"/>
    <w:rsid w:val="008E39DD"/>
    <w:rsid w:val="009552D8"/>
    <w:rsid w:val="0095550A"/>
    <w:rsid w:val="00981B19"/>
    <w:rsid w:val="009868D0"/>
    <w:rsid w:val="0099335C"/>
    <w:rsid w:val="009A4CC0"/>
    <w:rsid w:val="009B0E83"/>
    <w:rsid w:val="009E0ADE"/>
    <w:rsid w:val="00A42593"/>
    <w:rsid w:val="00AB5269"/>
    <w:rsid w:val="00AD4695"/>
    <w:rsid w:val="00B0738D"/>
    <w:rsid w:val="00B42533"/>
    <w:rsid w:val="00B438EE"/>
    <w:rsid w:val="00B47E58"/>
    <w:rsid w:val="00B62F31"/>
    <w:rsid w:val="00B710E4"/>
    <w:rsid w:val="00B951EB"/>
    <w:rsid w:val="00BA656C"/>
    <w:rsid w:val="00BB7E72"/>
    <w:rsid w:val="00C1706F"/>
    <w:rsid w:val="00C4235A"/>
    <w:rsid w:val="00C974C8"/>
    <w:rsid w:val="00CC0ECA"/>
    <w:rsid w:val="00CD4B4C"/>
    <w:rsid w:val="00D03699"/>
    <w:rsid w:val="00D344CB"/>
    <w:rsid w:val="00D5029C"/>
    <w:rsid w:val="00D56943"/>
    <w:rsid w:val="00D776A7"/>
    <w:rsid w:val="00DA155F"/>
    <w:rsid w:val="00E00535"/>
    <w:rsid w:val="00E452D1"/>
    <w:rsid w:val="00E63772"/>
    <w:rsid w:val="00E9607E"/>
    <w:rsid w:val="00EE26E9"/>
    <w:rsid w:val="00F040A7"/>
    <w:rsid w:val="00F123DE"/>
    <w:rsid w:val="00F25FE6"/>
    <w:rsid w:val="00F91751"/>
    <w:rsid w:val="00F91828"/>
    <w:rsid w:val="00FA0C90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E26E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955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6"/>
      </w:numPr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7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1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2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6deelparagraaftitel">
    <w:name w:val="6_deelparagraaftitel"/>
    <w:basedOn w:val="0basis"/>
    <w:next w:val="0basis"/>
    <w:qFormat/>
    <w:rsid w:val="0095550A"/>
    <w:pPr>
      <w:keepNext/>
      <w:numPr>
        <w:numId w:val="5"/>
      </w:numPr>
      <w:spacing w:before="360" w:after="360"/>
      <w:jc w:val="left"/>
    </w:pPr>
    <w:rPr>
      <w:b/>
      <w:sz w:val="28"/>
    </w:rPr>
  </w:style>
  <w:style w:type="paragraph" w:customStyle="1" w:styleId="5paragraaftitel">
    <w:name w:val="5_paragraaftitel"/>
    <w:basedOn w:val="0basis"/>
    <w:next w:val="0basis"/>
    <w:qFormat/>
    <w:rsid w:val="0095550A"/>
    <w:pPr>
      <w:keepNext/>
      <w:numPr>
        <w:numId w:val="4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955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qFormat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  <w:style w:type="paragraph" w:customStyle="1" w:styleId="Werktekst0">
    <w:name w:val="Werktekst"/>
    <w:basedOn w:val="Basis0"/>
    <w:uiPriority w:val="11"/>
    <w:rsid w:val="00821E46"/>
  </w:style>
  <w:style w:type="paragraph" w:customStyle="1" w:styleId="Werktekstantwoorden0">
    <w:name w:val="Werktekst antwoorden"/>
    <w:basedOn w:val="Werktekst0"/>
    <w:uiPriority w:val="13"/>
    <w:rsid w:val="00821E46"/>
    <w:pPr>
      <w:ind w:left="454"/>
    </w:pPr>
    <w:rPr>
      <w:i/>
    </w:rPr>
  </w:style>
  <w:style w:type="paragraph" w:customStyle="1" w:styleId="Werktekstnummering0">
    <w:name w:val="Werktekst nummering"/>
    <w:basedOn w:val="Werktekst0"/>
    <w:uiPriority w:val="12"/>
    <w:rsid w:val="00821E46"/>
    <w:pPr>
      <w:numPr>
        <w:numId w:val="8"/>
      </w:numPr>
    </w:pPr>
  </w:style>
  <w:style w:type="paragraph" w:customStyle="1" w:styleId="Werkteksttitel0">
    <w:name w:val="Werktekst titel"/>
    <w:basedOn w:val="Werktekst0"/>
    <w:next w:val="Werktekst0"/>
    <w:uiPriority w:val="10"/>
    <w:rsid w:val="00821E46"/>
    <w:pPr>
      <w:spacing w:before="360" w:after="240"/>
      <w:jc w:val="left"/>
    </w:pPr>
    <w:rPr>
      <w:rFonts w:ascii="Eras Demi ITC" w:hAnsi="Eras Demi ITC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E26E9"/>
    <w:pPr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rsid w:val="00955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6"/>
      </w:numPr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7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tussentiteltje">
    <w:name w:val="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1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2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6deelparagraaftitel">
    <w:name w:val="6_deelparagraaftitel"/>
    <w:basedOn w:val="0basis"/>
    <w:next w:val="0basis"/>
    <w:qFormat/>
    <w:rsid w:val="0095550A"/>
    <w:pPr>
      <w:keepNext/>
      <w:numPr>
        <w:numId w:val="5"/>
      </w:numPr>
      <w:spacing w:before="360" w:after="360"/>
      <w:jc w:val="left"/>
    </w:pPr>
    <w:rPr>
      <w:b/>
      <w:sz w:val="28"/>
    </w:rPr>
  </w:style>
  <w:style w:type="paragraph" w:customStyle="1" w:styleId="5paragraaftitel">
    <w:name w:val="5_paragraaftitel"/>
    <w:basedOn w:val="0basis"/>
    <w:next w:val="0basis"/>
    <w:qFormat/>
    <w:rsid w:val="0095550A"/>
    <w:pPr>
      <w:keepNext/>
      <w:numPr>
        <w:numId w:val="4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9555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qFormat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  <w:style w:type="paragraph" w:customStyle="1" w:styleId="Werktekst0">
    <w:name w:val="Werktekst"/>
    <w:basedOn w:val="Basis0"/>
    <w:uiPriority w:val="11"/>
    <w:rsid w:val="00821E46"/>
  </w:style>
  <w:style w:type="paragraph" w:customStyle="1" w:styleId="Werktekstantwoorden0">
    <w:name w:val="Werktekst antwoorden"/>
    <w:basedOn w:val="Werktekst0"/>
    <w:uiPriority w:val="13"/>
    <w:rsid w:val="00821E46"/>
    <w:pPr>
      <w:ind w:left="454"/>
    </w:pPr>
    <w:rPr>
      <w:i/>
    </w:rPr>
  </w:style>
  <w:style w:type="paragraph" w:customStyle="1" w:styleId="Werktekstnummering0">
    <w:name w:val="Werktekst nummering"/>
    <w:basedOn w:val="Werktekst0"/>
    <w:uiPriority w:val="12"/>
    <w:rsid w:val="00821E46"/>
    <w:pPr>
      <w:numPr>
        <w:numId w:val="8"/>
      </w:numPr>
    </w:pPr>
  </w:style>
  <w:style w:type="paragraph" w:customStyle="1" w:styleId="Werkteksttitel0">
    <w:name w:val="Werktekst titel"/>
    <w:basedOn w:val="Werktekst0"/>
    <w:next w:val="Werktekst0"/>
    <w:uiPriority w:val="10"/>
    <w:rsid w:val="00821E46"/>
    <w:pPr>
      <w:spacing w:before="360" w:after="240"/>
      <w:jc w:val="left"/>
    </w:pPr>
    <w:rPr>
      <w:rFonts w:ascii="Eras Demi ITC" w:hAnsi="Eras Demi IT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y%20Dropbox\Overkoepelend\Templates\johan_(versie%20141020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johan_(versie 141020).dotx</Template>
  <TotalTime>10</TotalTime>
  <Pages>1</Pages>
  <Words>231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EHSAL-KUL-UIA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Johan Deprez</dc:creator>
  <cp:lastModifiedBy>Johan Deprez</cp:lastModifiedBy>
  <cp:revision>10</cp:revision>
  <cp:lastPrinted>1900-12-31T23:00:00Z</cp:lastPrinted>
  <dcterms:created xsi:type="dcterms:W3CDTF">2014-11-19T00:09:00Z</dcterms:created>
  <dcterms:modified xsi:type="dcterms:W3CDTF">2014-11-21T21:51:00Z</dcterms:modified>
</cp:coreProperties>
</file>